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E3" w:rsidRDefault="00EF27E3">
      <w:pPr>
        <w:jc w:val="center"/>
        <w:rPr>
          <w:rFonts w:ascii="黑体" w:eastAsia="黑体" w:hAnsi="黑体"/>
          <w:sz w:val="36"/>
          <w:szCs w:val="36"/>
        </w:rPr>
      </w:pPr>
    </w:p>
    <w:p w:rsidR="00EF27E3" w:rsidRDefault="004C10B4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EF27E3" w:rsidRDefault="004C10B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课程安排</w:t>
      </w:r>
    </w:p>
    <w:tbl>
      <w:tblPr>
        <w:tblW w:w="8169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200"/>
        <w:gridCol w:w="5572"/>
      </w:tblGrid>
      <w:tr w:rsidR="00EF27E3">
        <w:trPr>
          <w:trHeight w:val="533"/>
          <w:jc w:val="center"/>
        </w:trPr>
        <w:tc>
          <w:tcPr>
            <w:tcW w:w="2597" w:type="dxa"/>
            <w:gridSpan w:val="2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授课内容</w:t>
            </w:r>
          </w:p>
        </w:tc>
      </w:tr>
      <w:tr w:rsidR="00EF27E3">
        <w:trPr>
          <w:trHeight w:val="533"/>
          <w:jc w:val="center"/>
        </w:trPr>
        <w:tc>
          <w:tcPr>
            <w:tcW w:w="1397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第一天</w:t>
            </w: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学员报到</w:t>
            </w:r>
          </w:p>
        </w:tc>
      </w:tr>
      <w:tr w:rsidR="00EF27E3">
        <w:trPr>
          <w:trHeight w:val="53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第二天</w:t>
            </w: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开班仪式</w:t>
            </w:r>
          </w:p>
        </w:tc>
      </w:tr>
      <w:tr w:rsidR="00EF27E3">
        <w:trPr>
          <w:trHeight w:val="599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执法检查程序与要点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完成作业</w:t>
            </w:r>
          </w:p>
        </w:tc>
      </w:tr>
      <w:tr w:rsidR="00EF27E3">
        <w:trPr>
          <w:trHeight w:val="558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第三天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点评作业（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安全仪表系统检查要点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安全仪表系统现场监督检查实务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第四天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安全仪表作业点评（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特殊作业（动火、受限空间）检查要点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特殊作业（动火、受限空间）现场监督检查实务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第五天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特殊作业作业点评（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生产工艺装置检查要点</w:t>
            </w:r>
          </w:p>
        </w:tc>
      </w:tr>
      <w:tr w:rsidR="00EF27E3">
        <w:trPr>
          <w:trHeight w:val="527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生产工艺装置现场检查实务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第六天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生产工艺装置作业点评（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《危险化学品安全使用许可证实施办法》解读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近期危化品相关文件解读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第七天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文件解读作业点评（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罐区和装卸区检查要点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罐区和装卸区现场检查要点与实务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第八天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罐区和装卸区检查作业点评（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30min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应急管理与岗位处置基本知识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《烟花爆竹生产经营安全规定》解读与经营企业检查要点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完成专家布置作业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第九天</w:t>
            </w: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仓库和加油站检查要点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仓库和加油站现场检查实务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晚上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复习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第十天</w:t>
            </w:r>
          </w:p>
        </w:tc>
        <w:tc>
          <w:tcPr>
            <w:tcW w:w="1200" w:type="dxa"/>
            <w:vMerge w:val="restart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考试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结训仪式</w:t>
            </w:r>
          </w:p>
        </w:tc>
      </w:tr>
      <w:tr w:rsidR="00EF27E3">
        <w:trPr>
          <w:trHeight w:val="583"/>
          <w:jc w:val="center"/>
        </w:trPr>
        <w:tc>
          <w:tcPr>
            <w:tcW w:w="1397" w:type="dxa"/>
            <w:vMerge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5572" w:type="dxa"/>
            <w:vAlign w:val="center"/>
          </w:tcPr>
          <w:p w:rsidR="00EF27E3" w:rsidRDefault="004C10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学员返程</w:t>
            </w:r>
          </w:p>
        </w:tc>
      </w:tr>
    </w:tbl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  <w:sectPr w:rsidR="00EF27E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F27E3" w:rsidRDefault="004C10B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EF27E3" w:rsidRDefault="004C10B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名额分配表</w:t>
      </w:r>
    </w:p>
    <w:tbl>
      <w:tblPr>
        <w:tblStyle w:val="a5"/>
        <w:tblW w:w="7792" w:type="dxa"/>
        <w:jc w:val="center"/>
        <w:tblInd w:w="-357" w:type="dxa"/>
        <w:tblLayout w:type="fixed"/>
        <w:tblLook w:val="04A0"/>
      </w:tblPr>
      <w:tblGrid>
        <w:gridCol w:w="1912"/>
        <w:gridCol w:w="2055"/>
        <w:gridCol w:w="1905"/>
        <w:gridCol w:w="1920"/>
      </w:tblGrid>
      <w:tr w:rsidR="00EF27E3">
        <w:trPr>
          <w:trHeight w:hRule="exact" w:val="563"/>
          <w:jc w:val="center"/>
        </w:trPr>
        <w:tc>
          <w:tcPr>
            <w:tcW w:w="1912" w:type="dxa"/>
            <w:vMerge w:val="restart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州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55" w:type="dxa"/>
            <w:vMerge w:val="restart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培训名额</w:t>
            </w:r>
          </w:p>
        </w:tc>
        <w:tc>
          <w:tcPr>
            <w:tcW w:w="3825" w:type="dxa"/>
            <w:gridSpan w:val="2"/>
            <w:vAlign w:val="center"/>
          </w:tcPr>
          <w:p w:rsidR="00EF27E3" w:rsidRDefault="004C10B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分期培训名额</w:t>
            </w:r>
          </w:p>
        </w:tc>
      </w:tr>
      <w:tr w:rsidR="00EF27E3">
        <w:trPr>
          <w:trHeight w:hRule="exact" w:val="550"/>
          <w:jc w:val="center"/>
        </w:trPr>
        <w:tc>
          <w:tcPr>
            <w:tcW w:w="1912" w:type="dxa"/>
            <w:vMerge/>
            <w:vAlign w:val="center"/>
          </w:tcPr>
          <w:p w:rsidR="00EF27E3" w:rsidRDefault="00EF27E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  <w:vAlign w:val="center"/>
          </w:tcPr>
          <w:p w:rsidR="00EF27E3" w:rsidRDefault="00EF27E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EF27E3" w:rsidRDefault="004C10B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第一期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第二期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荆门市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F27E3">
        <w:trPr>
          <w:trHeight w:hRule="exact" w:val="454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F27E3">
        <w:trPr>
          <w:trHeight w:hRule="exact" w:val="501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神农架林区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F27E3">
        <w:trPr>
          <w:trHeight w:hRule="exact" w:val="410"/>
          <w:jc w:val="center"/>
        </w:trPr>
        <w:tc>
          <w:tcPr>
            <w:tcW w:w="1912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5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905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920" w:type="dxa"/>
            <w:vAlign w:val="center"/>
          </w:tcPr>
          <w:p w:rsidR="00EF27E3" w:rsidRDefault="004C10B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</w:tr>
    </w:tbl>
    <w:p w:rsidR="00EF27E3" w:rsidRDefault="004C10B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注：请各市安监局自行分配，科学合理安排，做到培训、监管业务工作两不误。</w:t>
      </w: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4C10B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</w:p>
    <w:p w:rsidR="00EF27E3" w:rsidRDefault="004C10B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参训人员回执表</w:t>
      </w:r>
    </w:p>
    <w:tbl>
      <w:tblPr>
        <w:tblW w:w="9249" w:type="dxa"/>
        <w:jc w:val="center"/>
        <w:tblInd w:w="-31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900"/>
        <w:gridCol w:w="3091"/>
        <w:gridCol w:w="1744"/>
        <w:gridCol w:w="1354"/>
      </w:tblGrid>
      <w:tr w:rsidR="00EF27E3">
        <w:trPr>
          <w:trHeight w:val="856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 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091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参训期班</w:t>
            </w: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F27E3">
        <w:trPr>
          <w:trHeight w:val="454"/>
          <w:jc w:val="center"/>
        </w:trPr>
        <w:tc>
          <w:tcPr>
            <w:tcW w:w="1080" w:type="dxa"/>
            <w:vAlign w:val="center"/>
          </w:tcPr>
          <w:p w:rsidR="00EF27E3" w:rsidRDefault="004C10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F27E3" w:rsidRDefault="00EF27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F27E3" w:rsidRDefault="00EF27E3">
      <w:pPr>
        <w:rPr>
          <w:rFonts w:ascii="仿宋" w:eastAsia="仿宋" w:hAnsi="仿宋" w:cs="仿宋"/>
          <w:sz w:val="32"/>
          <w:szCs w:val="32"/>
        </w:rPr>
      </w:pPr>
    </w:p>
    <w:p w:rsidR="00EF27E3" w:rsidRDefault="00EF27E3">
      <w:pPr>
        <w:rPr>
          <w:rFonts w:ascii="黑体" w:eastAsia="黑体" w:hAnsi="黑体"/>
          <w:sz w:val="32"/>
          <w:szCs w:val="32"/>
        </w:rPr>
      </w:pPr>
    </w:p>
    <w:sectPr w:rsidR="00EF27E3" w:rsidSect="00EF27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B4" w:rsidRDefault="004C10B4" w:rsidP="00251C56">
      <w:r>
        <w:separator/>
      </w:r>
    </w:p>
  </w:endnote>
  <w:endnote w:type="continuationSeparator" w:id="1">
    <w:p w:rsidR="004C10B4" w:rsidRDefault="004C10B4" w:rsidP="0025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B4" w:rsidRDefault="004C10B4" w:rsidP="00251C56">
      <w:r>
        <w:separator/>
      </w:r>
    </w:p>
  </w:footnote>
  <w:footnote w:type="continuationSeparator" w:id="1">
    <w:p w:rsidR="004C10B4" w:rsidRDefault="004C10B4" w:rsidP="00251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trackRevision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283E421C"/>
    <w:rsid w:val="00251C56"/>
    <w:rsid w:val="004B47B6"/>
    <w:rsid w:val="004C10B4"/>
    <w:rsid w:val="004C1E50"/>
    <w:rsid w:val="004F2710"/>
    <w:rsid w:val="004F791D"/>
    <w:rsid w:val="00EF27E3"/>
    <w:rsid w:val="01460280"/>
    <w:rsid w:val="01830645"/>
    <w:rsid w:val="01891193"/>
    <w:rsid w:val="018F4AF5"/>
    <w:rsid w:val="01A16F80"/>
    <w:rsid w:val="01CC415E"/>
    <w:rsid w:val="01F53D45"/>
    <w:rsid w:val="01FC4BD7"/>
    <w:rsid w:val="021D7D94"/>
    <w:rsid w:val="025C6CC4"/>
    <w:rsid w:val="02A007BD"/>
    <w:rsid w:val="02AB256F"/>
    <w:rsid w:val="030D6E90"/>
    <w:rsid w:val="032D3A42"/>
    <w:rsid w:val="035A26C2"/>
    <w:rsid w:val="03AB15DD"/>
    <w:rsid w:val="041259D6"/>
    <w:rsid w:val="046F04CB"/>
    <w:rsid w:val="04767ECB"/>
    <w:rsid w:val="04B55E47"/>
    <w:rsid w:val="04BA6579"/>
    <w:rsid w:val="0506494D"/>
    <w:rsid w:val="05073696"/>
    <w:rsid w:val="050F1422"/>
    <w:rsid w:val="053B3AD6"/>
    <w:rsid w:val="055C60BE"/>
    <w:rsid w:val="05B943F0"/>
    <w:rsid w:val="0620509A"/>
    <w:rsid w:val="066336B6"/>
    <w:rsid w:val="06A9177A"/>
    <w:rsid w:val="06F20C75"/>
    <w:rsid w:val="06FE6C86"/>
    <w:rsid w:val="07385B66"/>
    <w:rsid w:val="07CD2476"/>
    <w:rsid w:val="07F756A8"/>
    <w:rsid w:val="08071738"/>
    <w:rsid w:val="0851691C"/>
    <w:rsid w:val="08521B36"/>
    <w:rsid w:val="08933ABD"/>
    <w:rsid w:val="08BB245F"/>
    <w:rsid w:val="08CF2230"/>
    <w:rsid w:val="08ED0FAE"/>
    <w:rsid w:val="091A3AFD"/>
    <w:rsid w:val="0A35540A"/>
    <w:rsid w:val="0A4E0677"/>
    <w:rsid w:val="0AC33428"/>
    <w:rsid w:val="0B05138C"/>
    <w:rsid w:val="0B29395B"/>
    <w:rsid w:val="0B6D2954"/>
    <w:rsid w:val="0D1E4C12"/>
    <w:rsid w:val="0D67410D"/>
    <w:rsid w:val="0D714A1C"/>
    <w:rsid w:val="0D8E6E43"/>
    <w:rsid w:val="0D914CBA"/>
    <w:rsid w:val="0DB37C9E"/>
    <w:rsid w:val="0DEB3061"/>
    <w:rsid w:val="0E1A3BB0"/>
    <w:rsid w:val="0E2A7AD3"/>
    <w:rsid w:val="0E9B6EB8"/>
    <w:rsid w:val="0F4B77A5"/>
    <w:rsid w:val="0FA664D0"/>
    <w:rsid w:val="0FA66BBA"/>
    <w:rsid w:val="0FCB20AA"/>
    <w:rsid w:val="0FE86ED1"/>
    <w:rsid w:val="101B77AB"/>
    <w:rsid w:val="105A40DF"/>
    <w:rsid w:val="10DD739F"/>
    <w:rsid w:val="11044578"/>
    <w:rsid w:val="116E1864"/>
    <w:rsid w:val="11C81555"/>
    <w:rsid w:val="12080444"/>
    <w:rsid w:val="12230AE6"/>
    <w:rsid w:val="12D0391F"/>
    <w:rsid w:val="13162A80"/>
    <w:rsid w:val="13255877"/>
    <w:rsid w:val="132F0E7D"/>
    <w:rsid w:val="13486D30"/>
    <w:rsid w:val="137F4700"/>
    <w:rsid w:val="13B40880"/>
    <w:rsid w:val="13C10F79"/>
    <w:rsid w:val="13D92D9C"/>
    <w:rsid w:val="13E52432"/>
    <w:rsid w:val="15200B35"/>
    <w:rsid w:val="15224038"/>
    <w:rsid w:val="15456B76"/>
    <w:rsid w:val="157B3F91"/>
    <w:rsid w:val="158540DD"/>
    <w:rsid w:val="159F491C"/>
    <w:rsid w:val="16184950"/>
    <w:rsid w:val="165E46A1"/>
    <w:rsid w:val="17041FCF"/>
    <w:rsid w:val="17FD15DC"/>
    <w:rsid w:val="18215390"/>
    <w:rsid w:val="183F64D4"/>
    <w:rsid w:val="18BB7122"/>
    <w:rsid w:val="190A4CA3"/>
    <w:rsid w:val="19835866"/>
    <w:rsid w:val="19BD4DFF"/>
    <w:rsid w:val="19DD2A7D"/>
    <w:rsid w:val="1A61160A"/>
    <w:rsid w:val="1A7F5B09"/>
    <w:rsid w:val="1A82626D"/>
    <w:rsid w:val="1AA07C34"/>
    <w:rsid w:val="1AB56EDD"/>
    <w:rsid w:val="1ADF2D5A"/>
    <w:rsid w:val="1B657081"/>
    <w:rsid w:val="1BBE5191"/>
    <w:rsid w:val="1BC31618"/>
    <w:rsid w:val="1C740866"/>
    <w:rsid w:val="1CB112A1"/>
    <w:rsid w:val="1D39247F"/>
    <w:rsid w:val="1D73135F"/>
    <w:rsid w:val="1E040793"/>
    <w:rsid w:val="1E476613"/>
    <w:rsid w:val="1E5A6E56"/>
    <w:rsid w:val="1E7C2C84"/>
    <w:rsid w:val="1E9A2E05"/>
    <w:rsid w:val="1EA75ED9"/>
    <w:rsid w:val="1F225822"/>
    <w:rsid w:val="20174E36"/>
    <w:rsid w:val="20201EC2"/>
    <w:rsid w:val="203555E7"/>
    <w:rsid w:val="2038536A"/>
    <w:rsid w:val="20893E70"/>
    <w:rsid w:val="208A3AF0"/>
    <w:rsid w:val="20C41A43"/>
    <w:rsid w:val="213F231A"/>
    <w:rsid w:val="21BB5DD4"/>
    <w:rsid w:val="21EA56EB"/>
    <w:rsid w:val="22107E6A"/>
    <w:rsid w:val="225E6C14"/>
    <w:rsid w:val="229E54C9"/>
    <w:rsid w:val="22FE6DF7"/>
    <w:rsid w:val="23102595"/>
    <w:rsid w:val="23114793"/>
    <w:rsid w:val="23AB0215"/>
    <w:rsid w:val="242B7768"/>
    <w:rsid w:val="25357719"/>
    <w:rsid w:val="253F062B"/>
    <w:rsid w:val="254621B4"/>
    <w:rsid w:val="25520E5D"/>
    <w:rsid w:val="2583523A"/>
    <w:rsid w:val="25847A9B"/>
    <w:rsid w:val="25A2704B"/>
    <w:rsid w:val="25A847D7"/>
    <w:rsid w:val="26ED37EA"/>
    <w:rsid w:val="26FC3E04"/>
    <w:rsid w:val="27375C7B"/>
    <w:rsid w:val="276779D3"/>
    <w:rsid w:val="27680F35"/>
    <w:rsid w:val="27F06B49"/>
    <w:rsid w:val="28025C79"/>
    <w:rsid w:val="283E421C"/>
    <w:rsid w:val="285C1B3D"/>
    <w:rsid w:val="285C27DB"/>
    <w:rsid w:val="28660B30"/>
    <w:rsid w:val="28975DA4"/>
    <w:rsid w:val="29621FF4"/>
    <w:rsid w:val="2967647C"/>
    <w:rsid w:val="297D0620"/>
    <w:rsid w:val="299E0B55"/>
    <w:rsid w:val="29C41B0B"/>
    <w:rsid w:val="2A853CE6"/>
    <w:rsid w:val="2A9B0454"/>
    <w:rsid w:val="2B642A3F"/>
    <w:rsid w:val="2B681445"/>
    <w:rsid w:val="2B741526"/>
    <w:rsid w:val="2B9151F5"/>
    <w:rsid w:val="2BA22524"/>
    <w:rsid w:val="2BB72B78"/>
    <w:rsid w:val="2BE12008"/>
    <w:rsid w:val="2BFB5FF8"/>
    <w:rsid w:val="2C324391"/>
    <w:rsid w:val="2CAC6259"/>
    <w:rsid w:val="2CFD3777"/>
    <w:rsid w:val="2D0A65F3"/>
    <w:rsid w:val="2D3E35CA"/>
    <w:rsid w:val="2D9A1ED5"/>
    <w:rsid w:val="2D9E104B"/>
    <w:rsid w:val="2DB50C8A"/>
    <w:rsid w:val="2DCB6E1E"/>
    <w:rsid w:val="2DD02B38"/>
    <w:rsid w:val="2E035692"/>
    <w:rsid w:val="2E6C4ED6"/>
    <w:rsid w:val="2EF30B7E"/>
    <w:rsid w:val="2F84209B"/>
    <w:rsid w:val="2F9846A2"/>
    <w:rsid w:val="2FC63EED"/>
    <w:rsid w:val="30281900"/>
    <w:rsid w:val="30761B12"/>
    <w:rsid w:val="3203259E"/>
    <w:rsid w:val="32E3010E"/>
    <w:rsid w:val="3307623E"/>
    <w:rsid w:val="333E16CD"/>
    <w:rsid w:val="33A6194A"/>
    <w:rsid w:val="33AB1A1E"/>
    <w:rsid w:val="34C66435"/>
    <w:rsid w:val="34FE797D"/>
    <w:rsid w:val="35052B8B"/>
    <w:rsid w:val="350D7F97"/>
    <w:rsid w:val="351268F0"/>
    <w:rsid w:val="35265007"/>
    <w:rsid w:val="3557388E"/>
    <w:rsid w:val="35923A74"/>
    <w:rsid w:val="35CE0D6D"/>
    <w:rsid w:val="360C20B8"/>
    <w:rsid w:val="36210817"/>
    <w:rsid w:val="36537DC0"/>
    <w:rsid w:val="36BE471F"/>
    <w:rsid w:val="36FD4EC4"/>
    <w:rsid w:val="375A6430"/>
    <w:rsid w:val="37736187"/>
    <w:rsid w:val="37B449F3"/>
    <w:rsid w:val="37BE775C"/>
    <w:rsid w:val="37D261A1"/>
    <w:rsid w:val="385E1608"/>
    <w:rsid w:val="38A24782"/>
    <w:rsid w:val="392775BE"/>
    <w:rsid w:val="393F5FD1"/>
    <w:rsid w:val="39AE46FB"/>
    <w:rsid w:val="39DB1DF9"/>
    <w:rsid w:val="3A0067B6"/>
    <w:rsid w:val="3B7F6A09"/>
    <w:rsid w:val="3B967F91"/>
    <w:rsid w:val="3BD16B38"/>
    <w:rsid w:val="3BE3206F"/>
    <w:rsid w:val="3C006624"/>
    <w:rsid w:val="3D6218B8"/>
    <w:rsid w:val="3DF25D29"/>
    <w:rsid w:val="3DF56736"/>
    <w:rsid w:val="3E7F5015"/>
    <w:rsid w:val="3E883727"/>
    <w:rsid w:val="3F8A67CD"/>
    <w:rsid w:val="3FD36913"/>
    <w:rsid w:val="3FEC0081"/>
    <w:rsid w:val="405A3622"/>
    <w:rsid w:val="405E2028"/>
    <w:rsid w:val="4089234D"/>
    <w:rsid w:val="40954700"/>
    <w:rsid w:val="41473294"/>
    <w:rsid w:val="41934623"/>
    <w:rsid w:val="419420A5"/>
    <w:rsid w:val="41B941EA"/>
    <w:rsid w:val="41E42793"/>
    <w:rsid w:val="424A08CF"/>
    <w:rsid w:val="426201E4"/>
    <w:rsid w:val="42FE3875"/>
    <w:rsid w:val="433462CE"/>
    <w:rsid w:val="438C7FE1"/>
    <w:rsid w:val="43CA0CBD"/>
    <w:rsid w:val="43F86025"/>
    <w:rsid w:val="441D65AD"/>
    <w:rsid w:val="44A2584C"/>
    <w:rsid w:val="458D012F"/>
    <w:rsid w:val="464566D1"/>
    <w:rsid w:val="467A36D5"/>
    <w:rsid w:val="46936C54"/>
    <w:rsid w:val="46E06D54"/>
    <w:rsid w:val="472925DC"/>
    <w:rsid w:val="47EE33C9"/>
    <w:rsid w:val="4815134F"/>
    <w:rsid w:val="48B93BF5"/>
    <w:rsid w:val="48D94910"/>
    <w:rsid w:val="48F11FB7"/>
    <w:rsid w:val="490E1B36"/>
    <w:rsid w:val="49146815"/>
    <w:rsid w:val="49CB5F88"/>
    <w:rsid w:val="4A766FDF"/>
    <w:rsid w:val="4ACC159C"/>
    <w:rsid w:val="4AEC3AFE"/>
    <w:rsid w:val="4B545024"/>
    <w:rsid w:val="4B830BA9"/>
    <w:rsid w:val="4BD86BE7"/>
    <w:rsid w:val="4C3C4057"/>
    <w:rsid w:val="4C5B284C"/>
    <w:rsid w:val="4CC055AC"/>
    <w:rsid w:val="4CC06590"/>
    <w:rsid w:val="4CEF2847"/>
    <w:rsid w:val="4D147965"/>
    <w:rsid w:val="4DCF7936"/>
    <w:rsid w:val="4DE4403F"/>
    <w:rsid w:val="4E781049"/>
    <w:rsid w:val="4EC425AA"/>
    <w:rsid w:val="4F264B92"/>
    <w:rsid w:val="4F2D020A"/>
    <w:rsid w:val="4F400A92"/>
    <w:rsid w:val="4F98137B"/>
    <w:rsid w:val="4FA74558"/>
    <w:rsid w:val="4FD8088B"/>
    <w:rsid w:val="50186577"/>
    <w:rsid w:val="50D02542"/>
    <w:rsid w:val="510156AD"/>
    <w:rsid w:val="51085F36"/>
    <w:rsid w:val="51224D39"/>
    <w:rsid w:val="516E3C94"/>
    <w:rsid w:val="51AD440F"/>
    <w:rsid w:val="529762CA"/>
    <w:rsid w:val="52B96109"/>
    <w:rsid w:val="52D43E71"/>
    <w:rsid w:val="52EE029E"/>
    <w:rsid w:val="531E6012"/>
    <w:rsid w:val="53514C92"/>
    <w:rsid w:val="53932249"/>
    <w:rsid w:val="54171005"/>
    <w:rsid w:val="541A7ACB"/>
    <w:rsid w:val="541F040B"/>
    <w:rsid w:val="543312BD"/>
    <w:rsid w:val="543E3443"/>
    <w:rsid w:val="54512D1B"/>
    <w:rsid w:val="54B30E83"/>
    <w:rsid w:val="54F1676A"/>
    <w:rsid w:val="5507058A"/>
    <w:rsid w:val="555A2916"/>
    <w:rsid w:val="5570132D"/>
    <w:rsid w:val="55F54D13"/>
    <w:rsid w:val="56782628"/>
    <w:rsid w:val="568026F8"/>
    <w:rsid w:val="56850D7E"/>
    <w:rsid w:val="56C36665"/>
    <w:rsid w:val="56D51491"/>
    <w:rsid w:val="56EB3FA6"/>
    <w:rsid w:val="572A1C72"/>
    <w:rsid w:val="574E358A"/>
    <w:rsid w:val="57573513"/>
    <w:rsid w:val="57840CA1"/>
    <w:rsid w:val="5791383A"/>
    <w:rsid w:val="57E8410D"/>
    <w:rsid w:val="583826FB"/>
    <w:rsid w:val="58BA2AB9"/>
    <w:rsid w:val="58CB483C"/>
    <w:rsid w:val="593041E0"/>
    <w:rsid w:val="5A234A6D"/>
    <w:rsid w:val="5A236D8A"/>
    <w:rsid w:val="5AA6457F"/>
    <w:rsid w:val="5B482651"/>
    <w:rsid w:val="5C6F7EB5"/>
    <w:rsid w:val="5C7541F0"/>
    <w:rsid w:val="5C7A0445"/>
    <w:rsid w:val="5C7D4C4C"/>
    <w:rsid w:val="5CAE1AF3"/>
    <w:rsid w:val="5D0E453B"/>
    <w:rsid w:val="5D633F70"/>
    <w:rsid w:val="5DA81A22"/>
    <w:rsid w:val="5DF94139"/>
    <w:rsid w:val="5EE54D5E"/>
    <w:rsid w:val="5EF04D8A"/>
    <w:rsid w:val="5FAF7101"/>
    <w:rsid w:val="5FCD7E6E"/>
    <w:rsid w:val="5FEF45F4"/>
    <w:rsid w:val="60036053"/>
    <w:rsid w:val="60196EE9"/>
    <w:rsid w:val="607F2740"/>
    <w:rsid w:val="60A62FCB"/>
    <w:rsid w:val="60C77069"/>
    <w:rsid w:val="60EE7EEF"/>
    <w:rsid w:val="6184248C"/>
    <w:rsid w:val="61E01520"/>
    <w:rsid w:val="62EF09BB"/>
    <w:rsid w:val="63A9438F"/>
    <w:rsid w:val="63AA2BDB"/>
    <w:rsid w:val="63DF6A68"/>
    <w:rsid w:val="63F27C87"/>
    <w:rsid w:val="642B1E14"/>
    <w:rsid w:val="645779AB"/>
    <w:rsid w:val="64D1502E"/>
    <w:rsid w:val="652F768E"/>
    <w:rsid w:val="65D35F9E"/>
    <w:rsid w:val="672713F5"/>
    <w:rsid w:val="674525FC"/>
    <w:rsid w:val="67654C17"/>
    <w:rsid w:val="67B870B8"/>
    <w:rsid w:val="683C498F"/>
    <w:rsid w:val="687703F0"/>
    <w:rsid w:val="69CB2F2A"/>
    <w:rsid w:val="6A062180"/>
    <w:rsid w:val="6A162DD2"/>
    <w:rsid w:val="6A662867"/>
    <w:rsid w:val="6A7172B1"/>
    <w:rsid w:val="6A7A0A69"/>
    <w:rsid w:val="6AAD0979"/>
    <w:rsid w:val="6B1C774A"/>
    <w:rsid w:val="6B2370D5"/>
    <w:rsid w:val="6B33736F"/>
    <w:rsid w:val="6B397C51"/>
    <w:rsid w:val="6B5649EC"/>
    <w:rsid w:val="6BA718AC"/>
    <w:rsid w:val="6BE16841"/>
    <w:rsid w:val="6C160DEF"/>
    <w:rsid w:val="6C5C4853"/>
    <w:rsid w:val="6C8139D6"/>
    <w:rsid w:val="6CCF2613"/>
    <w:rsid w:val="6CF63D53"/>
    <w:rsid w:val="6D0D4676"/>
    <w:rsid w:val="6D22461C"/>
    <w:rsid w:val="6D3909BE"/>
    <w:rsid w:val="6D415DCA"/>
    <w:rsid w:val="6D4F4FFC"/>
    <w:rsid w:val="6D535020"/>
    <w:rsid w:val="6DA55AEF"/>
    <w:rsid w:val="6DD67943"/>
    <w:rsid w:val="6EA825CD"/>
    <w:rsid w:val="6ED43FE2"/>
    <w:rsid w:val="70277E6A"/>
    <w:rsid w:val="70A533FC"/>
    <w:rsid w:val="70C0030A"/>
    <w:rsid w:val="713E5355"/>
    <w:rsid w:val="718E2510"/>
    <w:rsid w:val="719B34F1"/>
    <w:rsid w:val="72010916"/>
    <w:rsid w:val="72944C59"/>
    <w:rsid w:val="72BB13CA"/>
    <w:rsid w:val="72C132D3"/>
    <w:rsid w:val="72E5509E"/>
    <w:rsid w:val="73184022"/>
    <w:rsid w:val="73A45AC4"/>
    <w:rsid w:val="73D86599"/>
    <w:rsid w:val="750B7582"/>
    <w:rsid w:val="75745D3F"/>
    <w:rsid w:val="759E4985"/>
    <w:rsid w:val="766D5F57"/>
    <w:rsid w:val="76734F70"/>
    <w:rsid w:val="76910A96"/>
    <w:rsid w:val="76B27BD6"/>
    <w:rsid w:val="76B65452"/>
    <w:rsid w:val="76E06296"/>
    <w:rsid w:val="76EF5BD6"/>
    <w:rsid w:val="77785510"/>
    <w:rsid w:val="77E006EA"/>
    <w:rsid w:val="78121E8B"/>
    <w:rsid w:val="781D0CC1"/>
    <w:rsid w:val="797A0159"/>
    <w:rsid w:val="798B297F"/>
    <w:rsid w:val="798D57FA"/>
    <w:rsid w:val="798E267C"/>
    <w:rsid w:val="79AB4C6D"/>
    <w:rsid w:val="79C42EBD"/>
    <w:rsid w:val="79F0361A"/>
    <w:rsid w:val="7AC371F6"/>
    <w:rsid w:val="7AFC60D6"/>
    <w:rsid w:val="7B4E776C"/>
    <w:rsid w:val="7B626CA5"/>
    <w:rsid w:val="7BC05E14"/>
    <w:rsid w:val="7BD215B2"/>
    <w:rsid w:val="7C00467F"/>
    <w:rsid w:val="7C3C6201"/>
    <w:rsid w:val="7C6D2D61"/>
    <w:rsid w:val="7CCB17CA"/>
    <w:rsid w:val="7CD136D3"/>
    <w:rsid w:val="7D1B72CA"/>
    <w:rsid w:val="7D8E30A3"/>
    <w:rsid w:val="7D99569A"/>
    <w:rsid w:val="7DF0522A"/>
    <w:rsid w:val="7E2E4C94"/>
    <w:rsid w:val="7E676FEC"/>
    <w:rsid w:val="7E6B3330"/>
    <w:rsid w:val="7E921135"/>
    <w:rsid w:val="7EF746DD"/>
    <w:rsid w:val="7F85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7E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27E3"/>
    <w:rPr>
      <w:sz w:val="24"/>
    </w:rPr>
  </w:style>
  <w:style w:type="character" w:styleId="a4">
    <w:name w:val="Hyperlink"/>
    <w:basedOn w:val="a0"/>
    <w:qFormat/>
    <w:rsid w:val="00EF27E3"/>
    <w:rPr>
      <w:color w:val="0000FF"/>
      <w:u w:val="single"/>
    </w:rPr>
  </w:style>
  <w:style w:type="table" w:styleId="a5">
    <w:name w:val="Table Grid"/>
    <w:basedOn w:val="a1"/>
    <w:qFormat/>
    <w:rsid w:val="00EF2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5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1C56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251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1C5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4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2018年全省危险化学品（烟花爆竹）安全监管干部能力提升培训方案</dc:title>
  <dc:creator>ph</dc:creator>
  <cp:lastModifiedBy>user</cp:lastModifiedBy>
  <cp:revision>2</cp:revision>
  <cp:lastPrinted>2018-08-13T08:03:00Z</cp:lastPrinted>
  <dcterms:created xsi:type="dcterms:W3CDTF">2018-09-29T01:44:00Z</dcterms:created>
  <dcterms:modified xsi:type="dcterms:W3CDTF">2018-09-29T01:44:00Z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